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2C" w:rsidRDefault="00BF452C" w:rsidP="00BF45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004934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ЛЕВОРОССОШАНСКОГО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="002E03B4" w:rsidRPr="00BF452C"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1D306B" w:rsidRPr="00BF452C" w:rsidRDefault="00004934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Левая Россошь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r w:rsidR="003A3596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004934">
        <w:rPr>
          <w:rFonts w:ascii="Times New Roman" w:hAnsi="Times New Roman"/>
        </w:rPr>
        <w:t>Левороссошанского</w:t>
      </w:r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Глава администрации</w:t>
            </w:r>
          </w:p>
          <w:p w:rsidR="001D306B" w:rsidRPr="00BF452C" w:rsidRDefault="00004934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Левороссошанского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004934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Р.В. Пигарев</w:t>
            </w:r>
            <w:bookmarkStart w:id="0" w:name="_GoBack"/>
            <w:bookmarkEnd w:id="0"/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004934">
        <w:rPr>
          <w:rFonts w:ascii="Times New Roman" w:eastAsia="Calibri" w:hAnsi="Times New Roman"/>
          <w:lang w:eastAsia="en-US"/>
        </w:rPr>
        <w:t>Левороссошанского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от ____________ № __________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Каширского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Каширского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004934">
              <w:rPr>
                <w:rFonts w:ascii="Times New Roman" w:hAnsi="Times New Roman"/>
                <w:bCs/>
              </w:rPr>
              <w:t>Левороссошанского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</w:t>
            </w:r>
            <w:r w:rsidRPr="00BF452C">
              <w:rPr>
                <w:rFonts w:ascii="Times New Roman" w:hAnsi="Times New Roman"/>
              </w:rPr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004934">
              <w:rPr>
                <w:rFonts w:ascii="Times New Roman" w:hAnsi="Times New Roman"/>
                <w:bCs/>
              </w:rPr>
              <w:t>Левороссошанского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04934">
              <w:rPr>
                <w:rFonts w:ascii="Times New Roman" w:hAnsi="Times New Roman"/>
                <w:bCs/>
              </w:rPr>
              <w:t>Левороссошанского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004934">
        <w:rPr>
          <w:rFonts w:ascii="Times New Roman" w:hAnsi="Times New Roman"/>
          <w:bCs/>
          <w:lang w:eastAsia="en-US"/>
        </w:rPr>
        <w:t>Левороссошанского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81" w:rsidRDefault="00000281" w:rsidP="00604212">
      <w:r>
        <w:separator/>
      </w:r>
    </w:p>
  </w:endnote>
  <w:endnote w:type="continuationSeparator" w:id="0">
    <w:p w:rsidR="00000281" w:rsidRDefault="00000281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81" w:rsidRDefault="00000281" w:rsidP="00604212">
      <w:r>
        <w:separator/>
      </w:r>
    </w:p>
  </w:footnote>
  <w:footnote w:type="continuationSeparator" w:id="0">
    <w:p w:rsidR="00000281" w:rsidRDefault="00000281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00281"/>
    <w:rsid w:val="00004934"/>
    <w:rsid w:val="00024037"/>
    <w:rsid w:val="00086FA3"/>
    <w:rsid w:val="001D306B"/>
    <w:rsid w:val="002269D5"/>
    <w:rsid w:val="002E03B4"/>
    <w:rsid w:val="003A3596"/>
    <w:rsid w:val="0047333E"/>
    <w:rsid w:val="0056204C"/>
    <w:rsid w:val="00604212"/>
    <w:rsid w:val="00BF452C"/>
    <w:rsid w:val="00CF4D9E"/>
    <w:rsid w:val="00E02CB4"/>
    <w:rsid w:val="00F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07023-8F15-4C65-A1C4-EB4E4007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Левая Россошь</cp:lastModifiedBy>
  <cp:revision>5</cp:revision>
  <dcterms:created xsi:type="dcterms:W3CDTF">2023-11-07T13:44:00Z</dcterms:created>
  <dcterms:modified xsi:type="dcterms:W3CDTF">2023-11-10T06:29:00Z</dcterms:modified>
</cp:coreProperties>
</file>