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5F" w:rsidRPr="00E66A5E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b/>
          <w:spacing w:val="-10"/>
        </w:rPr>
      </w:pPr>
      <w:r w:rsidRPr="00E66A5E">
        <w:rPr>
          <w:rFonts w:ascii="Times New Roman" w:hAnsi="Times New Roman"/>
          <w:b/>
          <w:spacing w:val="-10"/>
        </w:rPr>
        <w:t>СОВЕТ НАРОДНЫХ ДЕПУТАТОВ</w:t>
      </w:r>
    </w:p>
    <w:p w:rsidR="00472303" w:rsidRPr="00E66A5E" w:rsidRDefault="00CD1585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b/>
          <w:spacing w:val="-10"/>
        </w:rPr>
      </w:pPr>
      <w:r w:rsidRPr="00E66A5E">
        <w:rPr>
          <w:rFonts w:ascii="Times New Roman" w:hAnsi="Times New Roman"/>
          <w:b/>
          <w:spacing w:val="-10"/>
        </w:rPr>
        <w:t xml:space="preserve">ЛЕВОРОССОШАНСКОГО </w:t>
      </w:r>
      <w:r w:rsidR="00472303" w:rsidRPr="00E66A5E">
        <w:rPr>
          <w:rFonts w:ascii="Times New Roman" w:hAnsi="Times New Roman"/>
          <w:b/>
          <w:spacing w:val="-10"/>
        </w:rPr>
        <w:t>СЕЛЬСКОГО ПОСЕЛЕНИЯ</w:t>
      </w:r>
    </w:p>
    <w:p w:rsidR="00472303" w:rsidRPr="00E66A5E" w:rsidRDefault="00CD1585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b/>
          <w:spacing w:val="-10"/>
        </w:rPr>
      </w:pPr>
      <w:r w:rsidRPr="00E66A5E">
        <w:rPr>
          <w:rFonts w:ascii="Times New Roman" w:hAnsi="Times New Roman"/>
          <w:b/>
          <w:spacing w:val="-10"/>
        </w:rPr>
        <w:t>КАШИРСКОГО</w:t>
      </w:r>
      <w:r w:rsidR="00472303" w:rsidRPr="00E66A5E">
        <w:rPr>
          <w:rFonts w:ascii="Times New Roman" w:hAnsi="Times New Roman"/>
          <w:b/>
          <w:spacing w:val="-10"/>
        </w:rPr>
        <w:t xml:space="preserve"> МУНИЦИПАЛЬНОГО РАЙОНА</w:t>
      </w:r>
    </w:p>
    <w:p w:rsidR="00472303" w:rsidRPr="00E66A5E" w:rsidRDefault="00472303" w:rsidP="002C2016">
      <w:pPr>
        <w:tabs>
          <w:tab w:val="left" w:pos="2127"/>
        </w:tabs>
        <w:ind w:firstLine="709"/>
        <w:jc w:val="center"/>
        <w:rPr>
          <w:rFonts w:ascii="Times New Roman" w:hAnsi="Times New Roman"/>
          <w:b/>
        </w:rPr>
      </w:pPr>
      <w:r w:rsidRPr="00E66A5E">
        <w:rPr>
          <w:rFonts w:ascii="Times New Roman" w:hAnsi="Times New Roman"/>
          <w:b/>
          <w:spacing w:val="-10"/>
        </w:rPr>
        <w:t>ВОРОНЕЖСКОЙ ОБЛАСТИ</w:t>
      </w: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</w:p>
    <w:p w:rsidR="00401E5F" w:rsidRPr="002C2016" w:rsidRDefault="00401E5F" w:rsidP="002C2016">
      <w:pPr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</w:rPr>
        <w:t>Р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Ш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Н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И</w:t>
      </w:r>
      <w:r w:rsidR="000D1DEA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>Е</w:t>
      </w: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2C2016" w:rsidRDefault="002C2016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D1585">
        <w:rPr>
          <w:rFonts w:ascii="Times New Roman" w:hAnsi="Times New Roman"/>
          <w:sz w:val="24"/>
          <w:szCs w:val="24"/>
        </w:rPr>
        <w:t>26.02.2024 г.                              № 147</w:t>
      </w:r>
    </w:p>
    <w:p w:rsidR="002C2016" w:rsidRDefault="00CD1585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Левая Россошь</w:t>
      </w:r>
    </w:p>
    <w:p w:rsidR="00CD1585" w:rsidRDefault="00CD1585" w:rsidP="002C2016">
      <w:pPr>
        <w:pStyle w:val="a4"/>
        <w:spacing w:after="0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401E5F" w:rsidRDefault="002C2016" w:rsidP="002C2016">
      <w:pPr>
        <w:pStyle w:val="a4"/>
        <w:spacing w:after="0"/>
        <w:ind w:right="4535" w:firstLine="0"/>
        <w:contextualSpacing/>
        <w:rPr>
          <w:rFonts w:ascii="Times New Roman" w:hAnsi="Times New Roman"/>
          <w:b/>
          <w:bCs/>
          <w:kern w:val="28"/>
          <w:sz w:val="24"/>
          <w:szCs w:val="24"/>
        </w:rPr>
      </w:pP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Об утверждении перечня услуг, которые являются необходимыми и обязательными для предоставления </w:t>
      </w:r>
      <w:r w:rsidR="00E66A5E" w:rsidRPr="002C2016">
        <w:rPr>
          <w:rFonts w:ascii="Times New Roman" w:hAnsi="Times New Roman"/>
          <w:b/>
          <w:bCs/>
          <w:kern w:val="28"/>
          <w:sz w:val="24"/>
          <w:szCs w:val="24"/>
        </w:rPr>
        <w:t>администрацией Левороссошанского</w:t>
      </w: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 xml:space="preserve"> сельского поселения </w:t>
      </w:r>
      <w:r w:rsidR="00CD1585">
        <w:rPr>
          <w:rFonts w:ascii="Times New Roman" w:hAnsi="Times New Roman"/>
          <w:b/>
          <w:bCs/>
          <w:kern w:val="28"/>
          <w:sz w:val="24"/>
          <w:szCs w:val="24"/>
        </w:rPr>
        <w:t>Каширского м</w:t>
      </w:r>
      <w:r w:rsidRPr="002C2016">
        <w:rPr>
          <w:rFonts w:ascii="Times New Roman" w:hAnsi="Times New Roman"/>
          <w:b/>
          <w:bCs/>
          <w:kern w:val="28"/>
          <w:sz w:val="24"/>
          <w:szCs w:val="24"/>
        </w:rPr>
        <w:t>униципального района муниципальных услуг</w:t>
      </w:r>
    </w:p>
    <w:p w:rsidR="002C2016" w:rsidRPr="002C2016" w:rsidRDefault="002C2016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463927" w:rsidRPr="00E66A5E" w:rsidRDefault="008C16A2" w:rsidP="002C2016">
      <w:pPr>
        <w:pStyle w:val="a4"/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E66A5E">
        <w:rPr>
          <w:rFonts w:ascii="Times New Roman" w:hAnsi="Times New Roman"/>
          <w:sz w:val="24"/>
          <w:szCs w:val="24"/>
        </w:rPr>
        <w:t>В</w:t>
      </w:r>
      <w:r w:rsidR="00454CC4" w:rsidRPr="00E66A5E">
        <w:rPr>
          <w:rFonts w:ascii="Times New Roman" w:hAnsi="Times New Roman"/>
          <w:sz w:val="24"/>
          <w:szCs w:val="24"/>
        </w:rPr>
        <w:t xml:space="preserve"> </w:t>
      </w:r>
      <w:r w:rsidRPr="00E66A5E">
        <w:rPr>
          <w:rFonts w:ascii="Times New Roman" w:hAnsi="Times New Roman"/>
          <w:sz w:val="24"/>
          <w:szCs w:val="24"/>
        </w:rPr>
        <w:t>соответствии с</w:t>
      </w:r>
      <w:r w:rsidR="00454CC4" w:rsidRPr="00E66A5E">
        <w:rPr>
          <w:rFonts w:ascii="Times New Roman" w:hAnsi="Times New Roman"/>
          <w:sz w:val="24"/>
          <w:szCs w:val="24"/>
        </w:rPr>
        <w:t xml:space="preserve"> </w:t>
      </w:r>
      <w:r w:rsidRPr="00E66A5E">
        <w:rPr>
          <w:rFonts w:ascii="Times New Roman" w:hAnsi="Times New Roman"/>
          <w:sz w:val="24"/>
          <w:szCs w:val="24"/>
        </w:rPr>
        <w:t xml:space="preserve">Федеральным законом от 27 июля 2010 года № 210-ФЗ «Об организации предоставления государственных и муниципальных услуг», Уставом </w:t>
      </w:r>
      <w:r w:rsidR="00E66A5E" w:rsidRPr="00E66A5E">
        <w:rPr>
          <w:rFonts w:ascii="Times New Roman" w:hAnsi="Times New Roman"/>
          <w:sz w:val="24"/>
          <w:szCs w:val="24"/>
        </w:rPr>
        <w:t xml:space="preserve">Левороссошанского </w:t>
      </w:r>
      <w:r w:rsidRPr="00E66A5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66A5E" w:rsidRPr="00E66A5E">
        <w:rPr>
          <w:rFonts w:ascii="Times New Roman" w:hAnsi="Times New Roman"/>
          <w:sz w:val="24"/>
          <w:szCs w:val="24"/>
        </w:rPr>
        <w:t xml:space="preserve">Каширского </w:t>
      </w:r>
      <w:r w:rsidRPr="00E66A5E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472303" w:rsidRPr="00E66A5E">
        <w:rPr>
          <w:rFonts w:ascii="Times New Roman" w:hAnsi="Times New Roman"/>
          <w:sz w:val="24"/>
          <w:szCs w:val="24"/>
        </w:rPr>
        <w:t xml:space="preserve"> Совет народных </w:t>
      </w:r>
      <w:r w:rsidR="00E66A5E" w:rsidRPr="00E66A5E">
        <w:rPr>
          <w:rFonts w:ascii="Times New Roman" w:hAnsi="Times New Roman"/>
          <w:sz w:val="24"/>
          <w:szCs w:val="24"/>
        </w:rPr>
        <w:t>депутатов</w:t>
      </w:r>
      <w:r w:rsidR="00E66A5E" w:rsidRPr="00E66A5E">
        <w:rPr>
          <w:rFonts w:ascii="Times New Roman" w:hAnsi="Times New Roman"/>
          <w:bCs/>
          <w:kern w:val="28"/>
          <w:sz w:val="24"/>
          <w:szCs w:val="24"/>
        </w:rPr>
        <w:t xml:space="preserve"> </w:t>
      </w:r>
      <w:r w:rsidR="00E66A5E" w:rsidRPr="00E66A5E">
        <w:rPr>
          <w:rFonts w:ascii="Times New Roman" w:hAnsi="Times New Roman"/>
          <w:bCs/>
          <w:kern w:val="28"/>
          <w:sz w:val="24"/>
          <w:szCs w:val="24"/>
        </w:rPr>
        <w:t>Левороссошанского</w:t>
      </w:r>
      <w:r w:rsidR="00E66A5E" w:rsidRPr="00E66A5E">
        <w:rPr>
          <w:rFonts w:ascii="Times New Roman" w:hAnsi="Times New Roman"/>
          <w:sz w:val="24"/>
          <w:szCs w:val="24"/>
        </w:rPr>
        <w:t xml:space="preserve"> сельского</w:t>
      </w:r>
      <w:r w:rsidR="00472303" w:rsidRPr="00E66A5E">
        <w:rPr>
          <w:rFonts w:ascii="Times New Roman" w:hAnsi="Times New Roman"/>
          <w:sz w:val="24"/>
          <w:szCs w:val="24"/>
        </w:rPr>
        <w:t xml:space="preserve"> поселения </w:t>
      </w:r>
      <w:r w:rsidR="00E66A5E" w:rsidRPr="00E66A5E">
        <w:rPr>
          <w:rFonts w:ascii="Times New Roman" w:hAnsi="Times New Roman"/>
          <w:sz w:val="24"/>
          <w:szCs w:val="24"/>
        </w:rPr>
        <w:t xml:space="preserve"> </w:t>
      </w:r>
      <w:r w:rsidR="002C2016" w:rsidRPr="00E66A5E">
        <w:rPr>
          <w:rFonts w:ascii="Times New Roman" w:hAnsi="Times New Roman"/>
          <w:sz w:val="24"/>
          <w:szCs w:val="24"/>
        </w:rPr>
        <w:t xml:space="preserve"> </w:t>
      </w:r>
      <w:r w:rsidR="00E66A5E" w:rsidRPr="00E66A5E">
        <w:rPr>
          <w:rFonts w:ascii="Times New Roman" w:hAnsi="Times New Roman"/>
          <w:bCs/>
          <w:kern w:val="28"/>
          <w:sz w:val="24"/>
          <w:szCs w:val="24"/>
        </w:rPr>
        <w:t>Каширского</w:t>
      </w:r>
      <w:r w:rsidR="00E66A5E" w:rsidRPr="00E66A5E">
        <w:rPr>
          <w:rFonts w:ascii="Times New Roman" w:hAnsi="Times New Roman"/>
          <w:sz w:val="24"/>
          <w:szCs w:val="24"/>
        </w:rPr>
        <w:t xml:space="preserve"> </w:t>
      </w:r>
      <w:r w:rsidR="00472303" w:rsidRPr="00E66A5E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2C2016" w:rsidRPr="00E66A5E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72303" w:rsidRPr="00E66A5E" w:rsidRDefault="00472303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66A5E">
        <w:rPr>
          <w:rFonts w:ascii="Times New Roman" w:hAnsi="Times New Roman"/>
          <w:sz w:val="24"/>
          <w:szCs w:val="24"/>
        </w:rPr>
        <w:t>РЕШИЛ:</w:t>
      </w:r>
    </w:p>
    <w:p w:rsidR="002C2016" w:rsidRPr="00E66A5E" w:rsidRDefault="002C2016" w:rsidP="002C2016">
      <w:pPr>
        <w:pStyle w:val="a4"/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6A2" w:rsidRPr="00E66A5E" w:rsidRDefault="008C16A2" w:rsidP="002C2016">
      <w:pPr>
        <w:ind w:firstLine="709"/>
        <w:rPr>
          <w:rFonts w:ascii="Times New Roman" w:hAnsi="Times New Roman"/>
          <w:bCs/>
        </w:rPr>
      </w:pPr>
      <w:r w:rsidRPr="00E66A5E">
        <w:rPr>
          <w:rFonts w:ascii="Times New Roman" w:hAnsi="Times New Roman"/>
          <w:bCs/>
        </w:rPr>
        <w:t>1.</w:t>
      </w:r>
      <w:r w:rsidR="00454CC4" w:rsidRPr="00E66A5E">
        <w:rPr>
          <w:rFonts w:ascii="Times New Roman" w:hAnsi="Times New Roman"/>
          <w:bCs/>
        </w:rPr>
        <w:t xml:space="preserve"> </w:t>
      </w:r>
      <w:r w:rsidRPr="00E66A5E">
        <w:rPr>
          <w:rFonts w:ascii="Times New Roman" w:hAnsi="Times New Roman"/>
          <w:bCs/>
        </w:rPr>
        <w:t xml:space="preserve">Утвердить Перечень услуг, которые являются необходимыми и обязательными для предоставления </w:t>
      </w:r>
      <w:r w:rsidR="00E66A5E" w:rsidRPr="00E66A5E">
        <w:rPr>
          <w:rFonts w:ascii="Times New Roman" w:hAnsi="Times New Roman"/>
          <w:bCs/>
        </w:rPr>
        <w:t>администрацией Левороссошанского</w:t>
      </w:r>
      <w:r w:rsidR="002C2016" w:rsidRPr="00E66A5E">
        <w:rPr>
          <w:rFonts w:ascii="Times New Roman" w:hAnsi="Times New Roman"/>
        </w:rPr>
        <w:t xml:space="preserve"> </w:t>
      </w:r>
      <w:r w:rsidRPr="00E66A5E">
        <w:rPr>
          <w:rFonts w:ascii="Times New Roman" w:hAnsi="Times New Roman"/>
          <w:bCs/>
        </w:rPr>
        <w:t xml:space="preserve">сельского </w:t>
      </w:r>
      <w:r w:rsidR="00E66A5E" w:rsidRPr="00E66A5E">
        <w:rPr>
          <w:rFonts w:ascii="Times New Roman" w:hAnsi="Times New Roman"/>
          <w:bCs/>
        </w:rPr>
        <w:t>поселения Каширского</w:t>
      </w:r>
      <w:r w:rsidR="002C2016" w:rsidRPr="00E66A5E">
        <w:rPr>
          <w:rFonts w:ascii="Times New Roman" w:hAnsi="Times New Roman"/>
        </w:rPr>
        <w:t xml:space="preserve"> </w:t>
      </w:r>
      <w:r w:rsidRPr="00E66A5E">
        <w:rPr>
          <w:rFonts w:ascii="Times New Roman" w:hAnsi="Times New Roman"/>
          <w:bCs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услуг, согласно приложению к настоящему решению.</w:t>
      </w:r>
    </w:p>
    <w:p w:rsidR="00D96952" w:rsidRPr="00E66A5E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6A5E">
        <w:rPr>
          <w:rFonts w:ascii="Times New Roman" w:hAnsi="Times New Roman" w:cs="Times New Roman"/>
          <w:b w:val="0"/>
          <w:sz w:val="24"/>
          <w:szCs w:val="24"/>
        </w:rPr>
        <w:t xml:space="preserve">2. Настоящее </w:t>
      </w:r>
      <w:r w:rsidR="00E66A5E" w:rsidRPr="00E66A5E">
        <w:rPr>
          <w:rFonts w:ascii="Times New Roman" w:hAnsi="Times New Roman" w:cs="Times New Roman"/>
          <w:b w:val="0"/>
          <w:sz w:val="24"/>
          <w:szCs w:val="24"/>
        </w:rPr>
        <w:t>решение опубликовать в</w:t>
      </w:r>
      <w:r w:rsidRPr="00E66A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66A5E" w:rsidRPr="00E66A5E">
        <w:rPr>
          <w:rFonts w:ascii="Times New Roman" w:hAnsi="Times New Roman" w:cs="Times New Roman"/>
          <w:b w:val="0"/>
          <w:sz w:val="24"/>
          <w:szCs w:val="24"/>
        </w:rPr>
        <w:t>Официальном периодическом</w:t>
      </w:r>
      <w:r w:rsidRPr="00E66A5E">
        <w:rPr>
          <w:rFonts w:ascii="Times New Roman" w:hAnsi="Times New Roman" w:cs="Times New Roman"/>
          <w:b w:val="0"/>
          <w:sz w:val="24"/>
          <w:szCs w:val="24"/>
        </w:rPr>
        <w:t xml:space="preserve"> печатном средстве массовой информации администрации</w:t>
      </w:r>
      <w:r w:rsidR="00E66A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E66A5E">
        <w:rPr>
          <w:rFonts w:ascii="Times New Roman" w:hAnsi="Times New Roman" w:cs="Times New Roman"/>
          <w:b w:val="0"/>
          <w:sz w:val="24"/>
          <w:szCs w:val="24"/>
        </w:rPr>
        <w:t xml:space="preserve">Левороссошанского </w:t>
      </w:r>
      <w:r w:rsidR="00E66A5E" w:rsidRPr="00E66A5E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E66A5E">
        <w:rPr>
          <w:rFonts w:ascii="Times New Roman" w:hAnsi="Times New Roman" w:cs="Times New Roman"/>
          <w:b w:val="0"/>
          <w:sz w:val="24"/>
          <w:szCs w:val="24"/>
        </w:rPr>
        <w:t xml:space="preserve"> поселения Каширского муниципального района «Вестник муниципальных правовых актов </w:t>
      </w:r>
      <w:r w:rsidR="00E66A5E" w:rsidRPr="00E66A5E">
        <w:rPr>
          <w:rFonts w:ascii="Times New Roman" w:hAnsi="Times New Roman"/>
          <w:b w:val="0"/>
          <w:bCs w:val="0"/>
          <w:kern w:val="28"/>
          <w:sz w:val="24"/>
          <w:szCs w:val="24"/>
        </w:rPr>
        <w:t>Левороссошанского</w:t>
      </w:r>
      <w:r w:rsidR="00476480" w:rsidRPr="00E66A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6A5E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E66A5E" w:rsidRPr="00E66A5E">
        <w:rPr>
          <w:rFonts w:ascii="Times New Roman" w:hAnsi="Times New Roman"/>
          <w:b w:val="0"/>
          <w:bCs w:val="0"/>
          <w:kern w:val="28"/>
          <w:sz w:val="24"/>
          <w:szCs w:val="24"/>
        </w:rPr>
        <w:t>Левороссошанского</w:t>
      </w:r>
      <w:r w:rsidR="00476480" w:rsidRPr="00E66A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66A5E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Каширского муниципального района в сети Интернет. </w:t>
      </w:r>
    </w:p>
    <w:p w:rsidR="008C16A2" w:rsidRPr="00E66A5E" w:rsidRDefault="00476480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6A5E">
        <w:rPr>
          <w:rFonts w:ascii="Times New Roman" w:hAnsi="Times New Roman" w:cs="Times New Roman"/>
          <w:b w:val="0"/>
          <w:sz w:val="24"/>
          <w:szCs w:val="24"/>
        </w:rPr>
        <w:t>3</w:t>
      </w:r>
      <w:r w:rsidR="00D96952" w:rsidRPr="00E66A5E">
        <w:rPr>
          <w:rFonts w:ascii="Times New Roman" w:hAnsi="Times New Roman" w:cs="Times New Roman"/>
          <w:b w:val="0"/>
          <w:sz w:val="24"/>
          <w:szCs w:val="24"/>
        </w:rPr>
        <w:t>. Контроль за исполнением настоящего решения оставляю за собой.</w:t>
      </w:r>
    </w:p>
    <w:p w:rsidR="00D96952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6952" w:rsidRPr="002C2016" w:rsidRDefault="00D96952" w:rsidP="00D969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A60E5" w:rsidRPr="002C2016" w:rsidTr="00D928C8">
        <w:tc>
          <w:tcPr>
            <w:tcW w:w="4927" w:type="dxa"/>
            <w:shd w:val="clear" w:color="auto" w:fill="auto"/>
          </w:tcPr>
          <w:p w:rsidR="00E66A5E" w:rsidRDefault="00DA60E5" w:rsidP="002C2016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C2016">
              <w:rPr>
                <w:rFonts w:ascii="Times New Roman" w:hAnsi="Times New Roman"/>
              </w:rPr>
              <w:t xml:space="preserve">Глава </w:t>
            </w:r>
            <w:r w:rsidR="00E66A5E">
              <w:rPr>
                <w:rFonts w:ascii="Times New Roman" w:hAnsi="Times New Roman"/>
              </w:rPr>
              <w:t xml:space="preserve">Левороссошанского </w:t>
            </w:r>
          </w:p>
          <w:p w:rsidR="00DA60E5" w:rsidRPr="002C2016" w:rsidRDefault="00DA60E5" w:rsidP="002C2016">
            <w:pPr>
              <w:pStyle w:val="22"/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2C2016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DA60E5" w:rsidRPr="002C2016" w:rsidRDefault="00E66A5E" w:rsidP="00E66A5E">
            <w:pPr>
              <w:pStyle w:val="22"/>
              <w:spacing w:after="0" w:line="240" w:lineRule="auto"/>
              <w:ind w:left="0" w:right="991"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Лячин</w:t>
            </w:r>
          </w:p>
        </w:tc>
      </w:tr>
    </w:tbl>
    <w:p w:rsidR="002E7E2F" w:rsidRPr="002C2016" w:rsidRDefault="002E7E2F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br w:type="page"/>
      </w:r>
      <w:r w:rsidRPr="002C2016">
        <w:rPr>
          <w:rFonts w:ascii="Times New Roman" w:hAnsi="Times New Roman"/>
        </w:rPr>
        <w:lastRenderedPageBreak/>
        <w:t>Приложение</w:t>
      </w:r>
    </w:p>
    <w:p w:rsidR="00816A40" w:rsidRPr="002C2016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к решению Совета народных депутатов</w:t>
      </w:r>
      <w:r w:rsidR="008E6721">
        <w:rPr>
          <w:rFonts w:ascii="Times New Roman" w:hAnsi="Times New Roman"/>
        </w:rPr>
        <w:t xml:space="preserve"> </w:t>
      </w:r>
      <w:r w:rsidR="00E66A5E">
        <w:rPr>
          <w:rFonts w:ascii="Times New Roman" w:hAnsi="Times New Roman"/>
        </w:rPr>
        <w:t xml:space="preserve">Левороссошанского </w:t>
      </w:r>
      <w:r w:rsidRPr="002C2016">
        <w:rPr>
          <w:rFonts w:ascii="Times New Roman" w:hAnsi="Times New Roman"/>
        </w:rPr>
        <w:t>сельского поселения</w:t>
      </w:r>
      <w:r w:rsidR="008E6721">
        <w:rPr>
          <w:rFonts w:ascii="Times New Roman" w:hAnsi="Times New Roman"/>
        </w:rPr>
        <w:t xml:space="preserve"> </w:t>
      </w:r>
      <w:r w:rsidR="00E66A5E">
        <w:rPr>
          <w:rFonts w:ascii="Times New Roman" w:hAnsi="Times New Roman"/>
        </w:rPr>
        <w:t xml:space="preserve">Каширского </w:t>
      </w:r>
      <w:r w:rsidR="00E66A5E" w:rsidRPr="002C2016">
        <w:rPr>
          <w:rFonts w:ascii="Times New Roman" w:hAnsi="Times New Roman"/>
        </w:rPr>
        <w:t>муниципального</w:t>
      </w:r>
      <w:r w:rsidRPr="002C2016">
        <w:rPr>
          <w:rFonts w:ascii="Times New Roman" w:hAnsi="Times New Roman"/>
        </w:rPr>
        <w:t xml:space="preserve"> района</w:t>
      </w:r>
    </w:p>
    <w:p w:rsidR="008E6721" w:rsidRDefault="00816A40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>Воронежской области</w:t>
      </w:r>
      <w:r w:rsidR="008E6721">
        <w:rPr>
          <w:rFonts w:ascii="Times New Roman" w:hAnsi="Times New Roman"/>
        </w:rPr>
        <w:t xml:space="preserve"> </w:t>
      </w:r>
    </w:p>
    <w:p w:rsidR="002E7E2F" w:rsidRPr="002C2016" w:rsidRDefault="007D77DD" w:rsidP="008E6721">
      <w:pPr>
        <w:ind w:left="5103" w:firstLine="0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от </w:t>
      </w:r>
      <w:r w:rsidR="00E66A5E">
        <w:rPr>
          <w:rFonts w:ascii="Times New Roman" w:hAnsi="Times New Roman"/>
        </w:rPr>
        <w:t xml:space="preserve">26.02.2024 </w:t>
      </w:r>
      <w:r w:rsidR="000D1DEA" w:rsidRPr="002C2016">
        <w:rPr>
          <w:rFonts w:ascii="Times New Roman" w:hAnsi="Times New Roman"/>
        </w:rPr>
        <w:t>года</w:t>
      </w:r>
      <w:r w:rsidRPr="002C2016">
        <w:rPr>
          <w:rFonts w:ascii="Times New Roman" w:hAnsi="Times New Roman"/>
        </w:rPr>
        <w:t xml:space="preserve"> № </w:t>
      </w:r>
      <w:r w:rsidR="00E66A5E">
        <w:rPr>
          <w:rFonts w:ascii="Times New Roman" w:hAnsi="Times New Roman"/>
        </w:rPr>
        <w:t>147</w:t>
      </w:r>
    </w:p>
    <w:p w:rsidR="002E7E2F" w:rsidRPr="002C2016" w:rsidRDefault="002E7E2F" w:rsidP="002C2016">
      <w:pPr>
        <w:ind w:firstLine="709"/>
        <w:rPr>
          <w:rFonts w:ascii="Times New Roman" w:hAnsi="Times New Roman"/>
        </w:rPr>
      </w:pPr>
    </w:p>
    <w:p w:rsidR="002E7E2F" w:rsidRPr="002C2016" w:rsidRDefault="008C16A2" w:rsidP="002C2016">
      <w:pPr>
        <w:ind w:firstLine="709"/>
        <w:jc w:val="center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Перечень услуг, которые являются необходимыми и обязательными для предоставления администрацией </w:t>
      </w:r>
      <w:r w:rsidR="00E66A5E">
        <w:rPr>
          <w:rFonts w:ascii="Times New Roman" w:hAnsi="Times New Roman"/>
        </w:rPr>
        <w:t>Левороссошанского</w:t>
      </w:r>
      <w:r w:rsidR="008E6721" w:rsidRPr="002C2016">
        <w:rPr>
          <w:rFonts w:ascii="Times New Roman" w:hAnsi="Times New Roman"/>
        </w:rPr>
        <w:t xml:space="preserve"> </w:t>
      </w:r>
      <w:r w:rsidRPr="002C2016">
        <w:rPr>
          <w:rFonts w:ascii="Times New Roman" w:hAnsi="Times New Roman"/>
        </w:rPr>
        <w:t xml:space="preserve">сельского поселения </w:t>
      </w:r>
      <w:r w:rsidR="00E66A5E">
        <w:rPr>
          <w:rFonts w:ascii="Times New Roman" w:hAnsi="Times New Roman"/>
        </w:rPr>
        <w:t xml:space="preserve">Каширского </w:t>
      </w:r>
      <w:r w:rsidRPr="002C2016">
        <w:rPr>
          <w:rFonts w:ascii="Times New Roman" w:hAnsi="Times New Roman"/>
        </w:rPr>
        <w:t>муниципального района Воронежской области муниципальных услуг, и предоставляются организациями, участвующими в предоставлении муниципальных услуг</w:t>
      </w:r>
    </w:p>
    <w:p w:rsidR="008C16A2" w:rsidRPr="002C2016" w:rsidRDefault="008C16A2" w:rsidP="002C2016">
      <w:pPr>
        <w:ind w:firstLine="709"/>
        <w:rPr>
          <w:rFonts w:ascii="Times New Roman" w:hAnsi="Times New Roman"/>
        </w:rPr>
      </w:pP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1. Проведение кадастровых работ в целях выдачи межевого плана, технического плана, акта обследования.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2.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 xml:space="preserve">3. Заключение специализированной организации, имеющей допуск к работам по обследованию строительных конструкций зданий и сооружений. 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4. Заключение специализированной организации для обследования элементов ограждающих и несущих конструкций жилого помещения.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5. Проведение оценки рыночной стоимости транспортного средства.</w:t>
      </w:r>
    </w:p>
    <w:p w:rsidR="008C16A2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6. Подготовка и выдача проектной документации на строительство, реконструкцию инженерных сетей и объектов инфраструктуры.</w:t>
      </w:r>
    </w:p>
    <w:p w:rsidR="002E7E2F" w:rsidRPr="002C2016" w:rsidRDefault="008C16A2" w:rsidP="002C2016">
      <w:pPr>
        <w:shd w:val="clear" w:color="auto" w:fill="FFFFFF"/>
        <w:ind w:firstLine="709"/>
        <w:rPr>
          <w:rFonts w:ascii="Times New Roman" w:hAnsi="Times New Roman"/>
        </w:rPr>
      </w:pPr>
      <w:r w:rsidRPr="002C2016">
        <w:rPr>
          <w:rFonts w:ascii="Times New Roman" w:hAnsi="Times New Roman"/>
        </w:rPr>
        <w:t>7. Подготовка и выдача схемы движения транспорта и пешеходов на период проведения работ на проезжей части.</w:t>
      </w:r>
    </w:p>
    <w:p w:rsidR="002C2016" w:rsidRPr="002C2016" w:rsidRDefault="002C2016">
      <w:pPr>
        <w:shd w:val="clear" w:color="auto" w:fill="FFFFFF"/>
        <w:ind w:firstLine="709"/>
        <w:rPr>
          <w:rFonts w:ascii="Times New Roman" w:hAnsi="Times New Roman"/>
        </w:rPr>
      </w:pPr>
    </w:p>
    <w:sectPr w:rsidR="002C2016" w:rsidRPr="002C2016" w:rsidSect="00E66A5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AB3" w:rsidRDefault="00D96AB3" w:rsidP="00167B29">
      <w:r>
        <w:separator/>
      </w:r>
    </w:p>
  </w:endnote>
  <w:endnote w:type="continuationSeparator" w:id="0">
    <w:p w:rsidR="00D96AB3" w:rsidRDefault="00D96AB3" w:rsidP="001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AB3" w:rsidRDefault="00D96AB3" w:rsidP="00167B29">
      <w:r>
        <w:separator/>
      </w:r>
    </w:p>
  </w:footnote>
  <w:footnote w:type="continuationSeparator" w:id="0">
    <w:p w:rsidR="00D96AB3" w:rsidRDefault="00D96AB3" w:rsidP="001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4" style="width:12.9pt;height:5.4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.05pt;height:2.05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3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2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1"/>
  </w:num>
  <w:num w:numId="27">
    <w:abstractNumId w:val="10"/>
  </w:num>
  <w:num w:numId="28">
    <w:abstractNumId w:val="30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  <w:num w:numId="34">
    <w:abstractNumId w:val="3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8"/>
    <w:rsid w:val="00005184"/>
    <w:rsid w:val="000B1B79"/>
    <w:rsid w:val="000B649E"/>
    <w:rsid w:val="000C06D4"/>
    <w:rsid w:val="000C252B"/>
    <w:rsid w:val="000D0024"/>
    <w:rsid w:val="000D1DEA"/>
    <w:rsid w:val="000D54C0"/>
    <w:rsid w:val="00113528"/>
    <w:rsid w:val="001245A0"/>
    <w:rsid w:val="001277AE"/>
    <w:rsid w:val="001507B6"/>
    <w:rsid w:val="001554FB"/>
    <w:rsid w:val="00167B29"/>
    <w:rsid w:val="001748A0"/>
    <w:rsid w:val="0018158E"/>
    <w:rsid w:val="00183FF1"/>
    <w:rsid w:val="00197B29"/>
    <w:rsid w:val="001A50D1"/>
    <w:rsid w:val="001C634A"/>
    <w:rsid w:val="00203B18"/>
    <w:rsid w:val="002373F2"/>
    <w:rsid w:val="00246CB2"/>
    <w:rsid w:val="00261301"/>
    <w:rsid w:val="00262347"/>
    <w:rsid w:val="002710D1"/>
    <w:rsid w:val="00272D70"/>
    <w:rsid w:val="002976D7"/>
    <w:rsid w:val="002C2016"/>
    <w:rsid w:val="002E0D2B"/>
    <w:rsid w:val="002E7E2F"/>
    <w:rsid w:val="002F521A"/>
    <w:rsid w:val="00306561"/>
    <w:rsid w:val="00315D0A"/>
    <w:rsid w:val="00330537"/>
    <w:rsid w:val="0033114F"/>
    <w:rsid w:val="003332EC"/>
    <w:rsid w:val="00351C7A"/>
    <w:rsid w:val="003553AF"/>
    <w:rsid w:val="00364645"/>
    <w:rsid w:val="003765E5"/>
    <w:rsid w:val="00381569"/>
    <w:rsid w:val="00384661"/>
    <w:rsid w:val="003944F1"/>
    <w:rsid w:val="003A3735"/>
    <w:rsid w:val="003B59D3"/>
    <w:rsid w:val="003C242E"/>
    <w:rsid w:val="00401E5F"/>
    <w:rsid w:val="00413532"/>
    <w:rsid w:val="00414703"/>
    <w:rsid w:val="004163F4"/>
    <w:rsid w:val="00424001"/>
    <w:rsid w:val="004357DD"/>
    <w:rsid w:val="00454CC4"/>
    <w:rsid w:val="00463927"/>
    <w:rsid w:val="00467F1B"/>
    <w:rsid w:val="00472303"/>
    <w:rsid w:val="00476480"/>
    <w:rsid w:val="00491FD8"/>
    <w:rsid w:val="0049539A"/>
    <w:rsid w:val="004D2E5F"/>
    <w:rsid w:val="004F4E96"/>
    <w:rsid w:val="005006B8"/>
    <w:rsid w:val="00537058"/>
    <w:rsid w:val="00553BCA"/>
    <w:rsid w:val="00556AA0"/>
    <w:rsid w:val="00563181"/>
    <w:rsid w:val="00584C67"/>
    <w:rsid w:val="00585781"/>
    <w:rsid w:val="005977FD"/>
    <w:rsid w:val="005A37D7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745DB"/>
    <w:rsid w:val="006A6CB0"/>
    <w:rsid w:val="006B545E"/>
    <w:rsid w:val="006B71C4"/>
    <w:rsid w:val="006D038F"/>
    <w:rsid w:val="006D4FCD"/>
    <w:rsid w:val="006E3DC6"/>
    <w:rsid w:val="006E4A9A"/>
    <w:rsid w:val="007148B5"/>
    <w:rsid w:val="00723FEB"/>
    <w:rsid w:val="007268DD"/>
    <w:rsid w:val="00730E9B"/>
    <w:rsid w:val="00735458"/>
    <w:rsid w:val="00752FBB"/>
    <w:rsid w:val="00764D3E"/>
    <w:rsid w:val="0077427B"/>
    <w:rsid w:val="007834A1"/>
    <w:rsid w:val="007850ED"/>
    <w:rsid w:val="00792542"/>
    <w:rsid w:val="007B03ED"/>
    <w:rsid w:val="007B2BDA"/>
    <w:rsid w:val="007B75E6"/>
    <w:rsid w:val="007D037B"/>
    <w:rsid w:val="007D4BFC"/>
    <w:rsid w:val="007D77DD"/>
    <w:rsid w:val="007F2DC9"/>
    <w:rsid w:val="007F61AF"/>
    <w:rsid w:val="00816445"/>
    <w:rsid w:val="00816A40"/>
    <w:rsid w:val="0082578E"/>
    <w:rsid w:val="0087158A"/>
    <w:rsid w:val="008739A0"/>
    <w:rsid w:val="0088610F"/>
    <w:rsid w:val="0089262C"/>
    <w:rsid w:val="008A12A5"/>
    <w:rsid w:val="008B27BE"/>
    <w:rsid w:val="008B4845"/>
    <w:rsid w:val="008B624B"/>
    <w:rsid w:val="008B7954"/>
    <w:rsid w:val="008C16A2"/>
    <w:rsid w:val="008C46F0"/>
    <w:rsid w:val="008D17E9"/>
    <w:rsid w:val="008D3087"/>
    <w:rsid w:val="008E6721"/>
    <w:rsid w:val="008E6F58"/>
    <w:rsid w:val="009211AF"/>
    <w:rsid w:val="0094283C"/>
    <w:rsid w:val="00946A4A"/>
    <w:rsid w:val="00955E6A"/>
    <w:rsid w:val="00985F35"/>
    <w:rsid w:val="00991F08"/>
    <w:rsid w:val="009A64C7"/>
    <w:rsid w:val="009C434F"/>
    <w:rsid w:val="009E6AFA"/>
    <w:rsid w:val="009F389A"/>
    <w:rsid w:val="009F5C46"/>
    <w:rsid w:val="00A041F1"/>
    <w:rsid w:val="00A17BE7"/>
    <w:rsid w:val="00A27441"/>
    <w:rsid w:val="00A33A74"/>
    <w:rsid w:val="00A563D5"/>
    <w:rsid w:val="00A70B83"/>
    <w:rsid w:val="00AA3C85"/>
    <w:rsid w:val="00AC3873"/>
    <w:rsid w:val="00AD6BED"/>
    <w:rsid w:val="00AE10FC"/>
    <w:rsid w:val="00B04476"/>
    <w:rsid w:val="00B06491"/>
    <w:rsid w:val="00B12B09"/>
    <w:rsid w:val="00B35093"/>
    <w:rsid w:val="00B600B4"/>
    <w:rsid w:val="00BA0B14"/>
    <w:rsid w:val="00BA2AAF"/>
    <w:rsid w:val="00BC0DC3"/>
    <w:rsid w:val="00BC239D"/>
    <w:rsid w:val="00BC5FB9"/>
    <w:rsid w:val="00BF74DE"/>
    <w:rsid w:val="00C059C2"/>
    <w:rsid w:val="00C120C9"/>
    <w:rsid w:val="00C24054"/>
    <w:rsid w:val="00C350C0"/>
    <w:rsid w:val="00C51106"/>
    <w:rsid w:val="00C63995"/>
    <w:rsid w:val="00C66E8A"/>
    <w:rsid w:val="00C733F7"/>
    <w:rsid w:val="00C741EE"/>
    <w:rsid w:val="00C84DB8"/>
    <w:rsid w:val="00C908EA"/>
    <w:rsid w:val="00CA0DAC"/>
    <w:rsid w:val="00CA2C8D"/>
    <w:rsid w:val="00CB2EB8"/>
    <w:rsid w:val="00CB65DB"/>
    <w:rsid w:val="00CC7D6D"/>
    <w:rsid w:val="00CD1585"/>
    <w:rsid w:val="00CD61B9"/>
    <w:rsid w:val="00CD6B6E"/>
    <w:rsid w:val="00CE6F96"/>
    <w:rsid w:val="00D13703"/>
    <w:rsid w:val="00D22079"/>
    <w:rsid w:val="00D32364"/>
    <w:rsid w:val="00D928C8"/>
    <w:rsid w:val="00D96952"/>
    <w:rsid w:val="00D96AB3"/>
    <w:rsid w:val="00DA5FC8"/>
    <w:rsid w:val="00DA60E5"/>
    <w:rsid w:val="00DA6D28"/>
    <w:rsid w:val="00DB6CF6"/>
    <w:rsid w:val="00DC38DE"/>
    <w:rsid w:val="00DC5C56"/>
    <w:rsid w:val="00DD273D"/>
    <w:rsid w:val="00E01034"/>
    <w:rsid w:val="00E021F3"/>
    <w:rsid w:val="00E0291B"/>
    <w:rsid w:val="00E034F9"/>
    <w:rsid w:val="00E15815"/>
    <w:rsid w:val="00E24124"/>
    <w:rsid w:val="00E4004A"/>
    <w:rsid w:val="00E412BB"/>
    <w:rsid w:val="00E542FE"/>
    <w:rsid w:val="00E55B6B"/>
    <w:rsid w:val="00E66A5E"/>
    <w:rsid w:val="00E73481"/>
    <w:rsid w:val="00E80104"/>
    <w:rsid w:val="00EC57FD"/>
    <w:rsid w:val="00ED26EC"/>
    <w:rsid w:val="00ED2976"/>
    <w:rsid w:val="00EE0787"/>
    <w:rsid w:val="00F2156C"/>
    <w:rsid w:val="00F604BD"/>
    <w:rsid w:val="00F83B94"/>
    <w:rsid w:val="00F97B59"/>
    <w:rsid w:val="00FA057A"/>
    <w:rsid w:val="00FA4875"/>
    <w:rsid w:val="00FA5ACB"/>
    <w:rsid w:val="00FB30E6"/>
    <w:rsid w:val="00FE0495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5BAD7B-703F-4223-8308-CD752A75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3114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11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11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11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11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A33A7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33A74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454CC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4CC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4C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11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3114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454C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11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3114F"/>
    <w:rPr>
      <w:color w:val="0000FF"/>
      <w:u w:val="none"/>
    </w:rPr>
  </w:style>
  <w:style w:type="table" w:styleId="a9">
    <w:name w:val="Table Grid"/>
    <w:basedOn w:val="a1"/>
    <w:rsid w:val="00DA60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67B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67B29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167B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67B2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33114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114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114F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Пелагин Никита Сергеевич</dc:creator>
  <cp:lastModifiedBy>Левая Россошь</cp:lastModifiedBy>
  <cp:revision>11</cp:revision>
  <cp:lastPrinted>2024-02-28T05:57:00Z</cp:lastPrinted>
  <dcterms:created xsi:type="dcterms:W3CDTF">2024-02-21T05:47:00Z</dcterms:created>
  <dcterms:modified xsi:type="dcterms:W3CDTF">2024-02-28T05:57:00Z</dcterms:modified>
</cp:coreProperties>
</file>